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81AA2" w14:textId="77777777" w:rsidR="00E80053" w:rsidRPr="00A26260" w:rsidRDefault="00E80053" w:rsidP="00E80053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A26260">
        <w:rPr>
          <w:rFonts w:ascii="Calibri" w:hAnsi="Calibri" w:cs="Calibri"/>
          <w:b/>
          <w:bCs/>
          <w:sz w:val="20"/>
          <w:szCs w:val="20"/>
        </w:rPr>
        <w:t>Komunikat prasowy</w:t>
      </w:r>
    </w:p>
    <w:p w14:paraId="3F126044" w14:textId="77777777" w:rsidR="00E80053" w:rsidRPr="00A26260" w:rsidRDefault="00E80053" w:rsidP="00E80053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A26260">
        <w:rPr>
          <w:rFonts w:ascii="Calibri" w:hAnsi="Calibri" w:cs="Calibri"/>
          <w:b/>
          <w:bCs/>
          <w:sz w:val="28"/>
          <w:szCs w:val="28"/>
        </w:rPr>
        <w:t>Konferencja RE</w:t>
      </w:r>
      <w:r w:rsidRPr="00A26260">
        <w:rPr>
          <w:rFonts w:ascii="Calibri" w:hAnsi="Calibri" w:cs="Calibri"/>
          <w:b/>
          <w:bCs/>
          <w:sz w:val="28"/>
          <w:szCs w:val="28"/>
        </w:rPr>
        <w:noBreakHyphen/>
        <w:t>NATURA 2026 – najważniejsze wydarzenie poświęcone renaturyzacji rzek już w maju</w:t>
      </w:r>
    </w:p>
    <w:p w14:paraId="36051FDE" w14:textId="77777777" w:rsidR="00E80053" w:rsidRDefault="00E80053" w:rsidP="00E80053">
      <w:pPr>
        <w:spacing w:after="0" w:line="240" w:lineRule="auto"/>
        <w:rPr>
          <w:rFonts w:ascii="Calibri" w:hAnsi="Calibri" w:cs="Calibri"/>
        </w:rPr>
      </w:pPr>
    </w:p>
    <w:p w14:paraId="11A9066F" w14:textId="404A0CCC" w:rsidR="00E80053" w:rsidRPr="00A26260" w:rsidRDefault="00E80053" w:rsidP="00E80053">
      <w:pPr>
        <w:spacing w:after="0" w:line="240" w:lineRule="auto"/>
        <w:rPr>
          <w:rFonts w:ascii="Calibri" w:hAnsi="Calibri" w:cs="Calibri"/>
          <w:b/>
          <w:bCs/>
        </w:rPr>
      </w:pPr>
      <w:r w:rsidRPr="00A26260">
        <w:rPr>
          <w:rFonts w:ascii="Calibri" w:hAnsi="Calibri" w:cs="Calibri"/>
          <w:b/>
          <w:bCs/>
        </w:rPr>
        <w:t>W dniach 25</w:t>
      </w:r>
      <w:r w:rsidRPr="00E80053">
        <w:rPr>
          <w:rFonts w:ascii="Calibri" w:hAnsi="Calibri" w:cs="Calibri"/>
          <w:b/>
          <w:bCs/>
        </w:rPr>
        <w:t>-</w:t>
      </w:r>
      <w:r w:rsidRPr="00A26260">
        <w:rPr>
          <w:rFonts w:ascii="Calibri" w:hAnsi="Calibri" w:cs="Calibri"/>
          <w:b/>
          <w:bCs/>
        </w:rPr>
        <w:t>27 maja 2026 r. w Białowieży odbędzie się Konferencja RE</w:t>
      </w:r>
      <w:r w:rsidRPr="00A26260">
        <w:rPr>
          <w:rFonts w:ascii="Calibri" w:hAnsi="Calibri" w:cs="Calibri"/>
          <w:b/>
          <w:bCs/>
        </w:rPr>
        <w:noBreakHyphen/>
        <w:t>NATURA 2026 – ogólnopolskie wydarzenie naukowe poświęcone renaturyzacji rzek</w:t>
      </w:r>
      <w:r w:rsidR="00910290">
        <w:rPr>
          <w:rFonts w:ascii="Calibri" w:hAnsi="Calibri" w:cs="Calibri"/>
          <w:b/>
          <w:bCs/>
        </w:rPr>
        <w:t xml:space="preserve"> </w:t>
      </w:r>
      <w:r w:rsidR="00EB3F9E">
        <w:rPr>
          <w:rFonts w:ascii="Calibri" w:hAnsi="Calibri" w:cs="Calibri"/>
          <w:b/>
          <w:bCs/>
        </w:rPr>
        <w:t>–</w:t>
      </w:r>
      <w:r w:rsidR="00910290" w:rsidRPr="00A26260">
        <w:rPr>
          <w:rFonts w:ascii="Calibri" w:hAnsi="Calibri" w:cs="Calibri"/>
          <w:b/>
          <w:bCs/>
        </w:rPr>
        <w:t xml:space="preserve"> </w:t>
      </w:r>
      <w:r w:rsidRPr="00A26260">
        <w:rPr>
          <w:rFonts w:ascii="Calibri" w:hAnsi="Calibri" w:cs="Calibri"/>
          <w:b/>
          <w:bCs/>
        </w:rPr>
        <w:t>przeciwdziałaniu kryzysowi wodnemu oraz adaptacji do zmian</w:t>
      </w:r>
      <w:r w:rsidRPr="00E80053">
        <w:rPr>
          <w:rFonts w:ascii="Calibri" w:hAnsi="Calibri" w:cs="Calibri"/>
          <w:b/>
          <w:bCs/>
        </w:rPr>
        <w:t>y</w:t>
      </w:r>
      <w:r w:rsidRPr="00A26260">
        <w:rPr>
          <w:rFonts w:ascii="Calibri" w:hAnsi="Calibri" w:cs="Calibri"/>
          <w:b/>
          <w:bCs/>
        </w:rPr>
        <w:t xml:space="preserve"> klimatu. Spotkanie zgromadzi naukowców, praktyków, ekspertów branżowych oraz przedstawicieli administracji publicznej i organizacji pozarządowych</w:t>
      </w:r>
      <w:r w:rsidRPr="00E80053">
        <w:rPr>
          <w:rFonts w:ascii="Calibri" w:hAnsi="Calibri" w:cs="Calibri"/>
          <w:b/>
          <w:bCs/>
        </w:rPr>
        <w:t>. Konferencja</w:t>
      </w:r>
      <w:r w:rsidRPr="00A26260">
        <w:rPr>
          <w:rFonts w:ascii="Calibri" w:hAnsi="Calibri" w:cs="Calibri"/>
          <w:b/>
          <w:bCs/>
        </w:rPr>
        <w:t xml:space="preserve"> odbędzie się pod patronatem</w:t>
      </w:r>
      <w:r w:rsidR="00910290">
        <w:rPr>
          <w:rFonts w:ascii="Calibri" w:hAnsi="Calibri" w:cs="Calibri"/>
          <w:b/>
          <w:bCs/>
        </w:rPr>
        <w:t xml:space="preserve"> honorowym</w:t>
      </w:r>
      <w:r w:rsidRPr="00A26260">
        <w:rPr>
          <w:rFonts w:ascii="Calibri" w:hAnsi="Calibri" w:cs="Calibri"/>
          <w:b/>
          <w:bCs/>
        </w:rPr>
        <w:t xml:space="preserve"> Ministra Infrastruktury</w:t>
      </w:r>
      <w:r w:rsidR="00910290">
        <w:rPr>
          <w:rFonts w:ascii="Calibri" w:hAnsi="Calibri" w:cs="Calibri"/>
          <w:b/>
          <w:bCs/>
        </w:rPr>
        <w:t xml:space="preserve"> i Komitetu Nauk o </w:t>
      </w:r>
      <w:r w:rsidR="00EB3F9E">
        <w:rPr>
          <w:rFonts w:ascii="Calibri" w:hAnsi="Calibri" w:cs="Calibri"/>
          <w:b/>
          <w:bCs/>
        </w:rPr>
        <w:t>W</w:t>
      </w:r>
      <w:r w:rsidR="00910290">
        <w:rPr>
          <w:rFonts w:ascii="Calibri" w:hAnsi="Calibri" w:cs="Calibri"/>
          <w:b/>
          <w:bCs/>
        </w:rPr>
        <w:t>odzie i Gospodarki Wodnej PAN</w:t>
      </w:r>
      <w:r w:rsidRPr="00A26260">
        <w:rPr>
          <w:rFonts w:ascii="Calibri" w:hAnsi="Calibri" w:cs="Calibri"/>
          <w:b/>
          <w:bCs/>
        </w:rPr>
        <w:t xml:space="preserve">, a jej współorganizatorem </w:t>
      </w:r>
      <w:r w:rsidR="00A150E9">
        <w:rPr>
          <w:rFonts w:ascii="Calibri" w:hAnsi="Calibri" w:cs="Calibri"/>
          <w:b/>
          <w:bCs/>
        </w:rPr>
        <w:t>są</w:t>
      </w:r>
      <w:r w:rsidRPr="00A26260">
        <w:rPr>
          <w:rFonts w:ascii="Calibri" w:hAnsi="Calibri" w:cs="Calibri"/>
          <w:b/>
          <w:bCs/>
        </w:rPr>
        <w:t xml:space="preserve"> Wody Polskie – kluczowy podmiot odpowiedzialny za gospodarkę wodną w Polsce</w:t>
      </w:r>
      <w:r w:rsidRPr="00E80053">
        <w:rPr>
          <w:rFonts w:ascii="Calibri" w:hAnsi="Calibri" w:cs="Calibri"/>
          <w:b/>
          <w:bCs/>
        </w:rPr>
        <w:t>.</w:t>
      </w:r>
    </w:p>
    <w:p w14:paraId="1C688899" w14:textId="77777777" w:rsidR="00E80053" w:rsidRDefault="00E80053" w:rsidP="00E80053">
      <w:pPr>
        <w:spacing w:after="0" w:line="240" w:lineRule="auto"/>
        <w:rPr>
          <w:rFonts w:ascii="Calibri" w:hAnsi="Calibri" w:cs="Calibri"/>
        </w:rPr>
      </w:pPr>
    </w:p>
    <w:p w14:paraId="35BFDAD6" w14:textId="1C8F14CB" w:rsidR="00E80053" w:rsidRDefault="00E80053" w:rsidP="00E80053">
      <w:pPr>
        <w:spacing w:after="0" w:line="240" w:lineRule="auto"/>
        <w:rPr>
          <w:rFonts w:ascii="Calibri" w:hAnsi="Calibri" w:cs="Calibri"/>
        </w:rPr>
      </w:pPr>
      <w:r w:rsidRPr="00A26260">
        <w:rPr>
          <w:rFonts w:ascii="Calibri" w:hAnsi="Calibri" w:cs="Calibri"/>
        </w:rPr>
        <w:t>RE</w:t>
      </w:r>
      <w:r w:rsidRPr="00A26260">
        <w:rPr>
          <w:rFonts w:ascii="Calibri" w:hAnsi="Calibri" w:cs="Calibri"/>
        </w:rPr>
        <w:noBreakHyphen/>
        <w:t xml:space="preserve">NATURA jest przestrzenią łączącą świat nauki i działań praktycznych, </w:t>
      </w:r>
      <w:r>
        <w:rPr>
          <w:rFonts w:ascii="Calibri" w:hAnsi="Calibri" w:cs="Calibri"/>
        </w:rPr>
        <w:t>gdzie zaprezentowane zostaną</w:t>
      </w:r>
      <w:r w:rsidRPr="00A26260">
        <w:rPr>
          <w:rFonts w:ascii="Calibri" w:hAnsi="Calibri" w:cs="Calibri"/>
        </w:rPr>
        <w:t xml:space="preserve"> </w:t>
      </w:r>
      <w:r w:rsidRPr="00E80053">
        <w:rPr>
          <w:rFonts w:ascii="Calibri" w:hAnsi="Calibri" w:cs="Calibri"/>
        </w:rPr>
        <w:t>najnowsze</w:t>
      </w:r>
      <w:r w:rsidRPr="00A26260">
        <w:rPr>
          <w:rFonts w:ascii="Calibri" w:hAnsi="Calibri" w:cs="Calibri"/>
        </w:rPr>
        <w:t xml:space="preserve"> wyniki badań, nowoczesne metody popularyzacji wiedzy oraz narzędzia wspierające procesy decyzyjne w zakresie renaturyzacji rzek. Jak podkreśla IMGW-PIB, wydarzenie umożliwi uczestnikom dostęp do </w:t>
      </w:r>
      <w:r w:rsidR="00910290" w:rsidRPr="00A26260">
        <w:rPr>
          <w:rFonts w:ascii="Calibri" w:hAnsi="Calibri" w:cs="Calibri"/>
        </w:rPr>
        <w:t>najnowsz</w:t>
      </w:r>
      <w:r w:rsidR="00910290">
        <w:rPr>
          <w:rFonts w:ascii="Calibri" w:hAnsi="Calibri" w:cs="Calibri"/>
        </w:rPr>
        <w:t>ej</w:t>
      </w:r>
      <w:r w:rsidR="00910290" w:rsidRPr="00A26260">
        <w:rPr>
          <w:rFonts w:ascii="Calibri" w:hAnsi="Calibri" w:cs="Calibri"/>
        </w:rPr>
        <w:t xml:space="preserve"> </w:t>
      </w:r>
      <w:r w:rsidR="00910290">
        <w:rPr>
          <w:rFonts w:ascii="Calibri" w:hAnsi="Calibri" w:cs="Calibri"/>
        </w:rPr>
        <w:t>wiedzy naukowej, która uzasadnia potrzebę renaturyzacji rzek</w:t>
      </w:r>
      <w:r w:rsidRPr="00A26260">
        <w:rPr>
          <w:rFonts w:ascii="Calibri" w:hAnsi="Calibri" w:cs="Calibri"/>
        </w:rPr>
        <w:t>, a także do ekspertów, którzy na co dzień zajmują się ochroną i odbudową ekosystemów rzecznych</w:t>
      </w:r>
      <w:r>
        <w:rPr>
          <w:rFonts w:ascii="Calibri" w:hAnsi="Calibri" w:cs="Calibri"/>
        </w:rPr>
        <w:t>.</w:t>
      </w:r>
    </w:p>
    <w:p w14:paraId="1C3B03A9" w14:textId="77777777" w:rsidR="00E80053" w:rsidRDefault="00E80053" w:rsidP="00E80053">
      <w:pPr>
        <w:spacing w:after="0" w:line="240" w:lineRule="auto"/>
        <w:rPr>
          <w:rFonts w:ascii="Calibri" w:hAnsi="Calibri" w:cs="Calibri"/>
        </w:rPr>
      </w:pPr>
    </w:p>
    <w:p w14:paraId="1F081B8D" w14:textId="30D503DE" w:rsidR="00E80053" w:rsidRPr="00A26260" w:rsidRDefault="00E80053" w:rsidP="00E80053">
      <w:pPr>
        <w:spacing w:after="0" w:line="240" w:lineRule="auto"/>
        <w:rPr>
          <w:rFonts w:ascii="Calibri" w:hAnsi="Calibri" w:cs="Calibri"/>
          <w:b/>
          <w:bCs/>
        </w:rPr>
      </w:pPr>
      <w:r w:rsidRPr="00A26260">
        <w:rPr>
          <w:rFonts w:ascii="Calibri" w:hAnsi="Calibri" w:cs="Calibri"/>
          <w:b/>
          <w:bCs/>
        </w:rPr>
        <w:t>Dlaczego warto wziąć udział?</w:t>
      </w:r>
    </w:p>
    <w:p w14:paraId="1515A9B2" w14:textId="77777777" w:rsidR="00E80053" w:rsidRPr="00A26260" w:rsidRDefault="00E80053" w:rsidP="00E80053">
      <w:pPr>
        <w:spacing w:after="0" w:line="240" w:lineRule="auto"/>
        <w:rPr>
          <w:rFonts w:ascii="Calibri" w:hAnsi="Calibri" w:cs="Calibri"/>
        </w:rPr>
      </w:pPr>
      <w:r w:rsidRPr="00A26260">
        <w:rPr>
          <w:rFonts w:ascii="Calibri" w:hAnsi="Calibri" w:cs="Calibri"/>
        </w:rPr>
        <w:t>Uczestnicy konferencji będą mogli skorzystać m.in. z:</w:t>
      </w:r>
    </w:p>
    <w:p w14:paraId="6C457BB2" w14:textId="381D7ECC" w:rsidR="00910290" w:rsidRPr="00A26260" w:rsidRDefault="00910290" w:rsidP="00EB3F9E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Calibri" w:hAnsi="Calibri" w:cs="Calibri"/>
        </w:rPr>
      </w:pPr>
      <w:r w:rsidRPr="00A26260">
        <w:rPr>
          <w:rFonts w:ascii="Calibri" w:hAnsi="Calibri" w:cs="Calibri"/>
        </w:rPr>
        <w:t>prezentacji najnowszych danych dotyczących zmian</w:t>
      </w:r>
      <w:r>
        <w:rPr>
          <w:rFonts w:ascii="Calibri" w:hAnsi="Calibri" w:cs="Calibri"/>
        </w:rPr>
        <w:t>y</w:t>
      </w:r>
      <w:r w:rsidRPr="00A26260">
        <w:rPr>
          <w:rFonts w:ascii="Calibri" w:hAnsi="Calibri" w:cs="Calibri"/>
        </w:rPr>
        <w:t xml:space="preserve"> klimatu oraz praktycznych rozwiązań zwiększających odporność ekosystemów wodnych</w:t>
      </w:r>
      <w:r>
        <w:rPr>
          <w:rFonts w:ascii="Calibri" w:hAnsi="Calibri" w:cs="Calibri"/>
        </w:rPr>
        <w:t>;</w:t>
      </w:r>
    </w:p>
    <w:p w14:paraId="3860AC72" w14:textId="40E7C164" w:rsidR="00910290" w:rsidRPr="00A26260" w:rsidRDefault="00910290" w:rsidP="00EB3F9E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Calibri" w:hAnsi="Calibri" w:cs="Calibri"/>
        </w:rPr>
      </w:pPr>
      <w:r w:rsidRPr="00A26260">
        <w:rPr>
          <w:rFonts w:ascii="Calibri" w:hAnsi="Calibri" w:cs="Calibri"/>
        </w:rPr>
        <w:t xml:space="preserve">profesjonalnie przygotowanych wystąpień naukowców, wspieranych przez </w:t>
      </w:r>
      <w:r w:rsidR="003C26D1">
        <w:rPr>
          <w:rFonts w:ascii="Calibri" w:hAnsi="Calibri" w:cs="Calibri"/>
        </w:rPr>
        <w:t>organizatora</w:t>
      </w:r>
      <w:r>
        <w:rPr>
          <w:rFonts w:ascii="Calibri" w:hAnsi="Calibri" w:cs="Calibri"/>
        </w:rPr>
        <w:t>;</w:t>
      </w:r>
    </w:p>
    <w:p w14:paraId="45D2C5B5" w14:textId="2938CFFC" w:rsidR="00910290" w:rsidRPr="00A26260" w:rsidRDefault="00910290" w:rsidP="00EB3F9E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Calibri" w:hAnsi="Calibri" w:cs="Calibri"/>
        </w:rPr>
      </w:pPr>
      <w:r w:rsidRPr="00A26260">
        <w:rPr>
          <w:rFonts w:ascii="Calibri" w:hAnsi="Calibri" w:cs="Calibri"/>
        </w:rPr>
        <w:t xml:space="preserve">warsztatów eksperckich, konsultacji oraz sesji pytań i odpowiedzi, prowadzonych przez </w:t>
      </w:r>
      <w:r>
        <w:rPr>
          <w:rFonts w:ascii="Calibri" w:hAnsi="Calibri" w:cs="Calibri"/>
        </w:rPr>
        <w:t>wybitnych</w:t>
      </w:r>
      <w:r w:rsidRPr="00A26260">
        <w:rPr>
          <w:rFonts w:ascii="Calibri" w:hAnsi="Calibri" w:cs="Calibri"/>
        </w:rPr>
        <w:t xml:space="preserve"> specjalistów</w:t>
      </w:r>
      <w:r>
        <w:rPr>
          <w:rFonts w:ascii="Calibri" w:hAnsi="Calibri" w:cs="Calibri"/>
        </w:rPr>
        <w:t xml:space="preserve"> </w:t>
      </w:r>
      <w:r w:rsidR="006C342C">
        <w:rPr>
          <w:rFonts w:ascii="Calibri" w:hAnsi="Calibri" w:cs="Calibri"/>
        </w:rPr>
        <w:t>swoich</w:t>
      </w:r>
      <w:r>
        <w:rPr>
          <w:rFonts w:ascii="Calibri" w:hAnsi="Calibri" w:cs="Calibri"/>
        </w:rPr>
        <w:t xml:space="preserve"> dziedzin</w:t>
      </w:r>
      <w:r w:rsidRPr="00E80053">
        <w:rPr>
          <w:rFonts w:ascii="Calibri" w:hAnsi="Calibri" w:cs="Calibri"/>
        </w:rPr>
        <w:t>;</w:t>
      </w:r>
    </w:p>
    <w:p w14:paraId="7B1BD15A" w14:textId="2613D706" w:rsidR="00E80053" w:rsidRPr="00A26260" w:rsidRDefault="00E80053" w:rsidP="00EB3F9E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Calibri" w:hAnsi="Calibri" w:cs="Calibri"/>
        </w:rPr>
      </w:pPr>
      <w:r w:rsidRPr="00A26260">
        <w:rPr>
          <w:rFonts w:ascii="Calibri" w:hAnsi="Calibri" w:cs="Calibri"/>
        </w:rPr>
        <w:t>interaktywnego symulatora rzeki, czyli fizycznego modelu koryta i doliny rzecznej, który umożliwia obserwację procesów hydromorfologicznych i wpływu działań człowieka na rzekę</w:t>
      </w:r>
      <w:r w:rsidR="00910290">
        <w:rPr>
          <w:rFonts w:ascii="Calibri" w:hAnsi="Calibri" w:cs="Calibri"/>
        </w:rPr>
        <w:t>.</w:t>
      </w:r>
    </w:p>
    <w:p w14:paraId="2005C188" w14:textId="77777777" w:rsidR="00910290" w:rsidRDefault="00910290" w:rsidP="00910290">
      <w:pPr>
        <w:spacing w:after="0" w:line="240" w:lineRule="auto"/>
        <w:rPr>
          <w:rFonts w:ascii="Calibri" w:hAnsi="Calibri" w:cs="Calibri"/>
        </w:rPr>
      </w:pPr>
    </w:p>
    <w:p w14:paraId="17DE34A8" w14:textId="77777777" w:rsidR="00910290" w:rsidRPr="00A26260" w:rsidRDefault="00910290" w:rsidP="00910290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Do kogo skierowana jest konferencja</w:t>
      </w:r>
      <w:r w:rsidRPr="00A26260">
        <w:rPr>
          <w:rFonts w:ascii="Calibri" w:hAnsi="Calibri" w:cs="Calibri"/>
          <w:b/>
          <w:bCs/>
        </w:rPr>
        <w:t>?</w:t>
      </w:r>
    </w:p>
    <w:p w14:paraId="0B842813" w14:textId="539E8545" w:rsidR="00E80053" w:rsidRPr="00A26260" w:rsidRDefault="00E80053" w:rsidP="00E80053">
      <w:pPr>
        <w:spacing w:after="0" w:line="240" w:lineRule="auto"/>
        <w:rPr>
          <w:rFonts w:ascii="Calibri" w:hAnsi="Calibri" w:cs="Calibri"/>
        </w:rPr>
      </w:pPr>
      <w:r w:rsidRPr="00A26260">
        <w:rPr>
          <w:rFonts w:ascii="Calibri" w:hAnsi="Calibri" w:cs="Calibri"/>
        </w:rPr>
        <w:t>Wydarzenie adresowane jest do naukowców, praktyków renaturyzacji, przedstawicieli administracji</w:t>
      </w:r>
      <w:r w:rsidR="00910290">
        <w:rPr>
          <w:rFonts w:ascii="Calibri" w:hAnsi="Calibri" w:cs="Calibri"/>
        </w:rPr>
        <w:t xml:space="preserve"> rządowej i samorządowej</w:t>
      </w:r>
      <w:r w:rsidRPr="00A26260">
        <w:rPr>
          <w:rFonts w:ascii="Calibri" w:hAnsi="Calibri" w:cs="Calibri"/>
        </w:rPr>
        <w:t>, studentów</w:t>
      </w:r>
      <w:r w:rsidR="00910290">
        <w:rPr>
          <w:rFonts w:ascii="Calibri" w:hAnsi="Calibri" w:cs="Calibri"/>
        </w:rPr>
        <w:t>,</w:t>
      </w:r>
      <w:r w:rsidR="00EB3F9E">
        <w:rPr>
          <w:rFonts w:ascii="Calibri" w:hAnsi="Calibri" w:cs="Calibri"/>
        </w:rPr>
        <w:t xml:space="preserve"> </w:t>
      </w:r>
      <w:r w:rsidRPr="00A26260">
        <w:rPr>
          <w:rFonts w:ascii="Calibri" w:hAnsi="Calibri" w:cs="Calibri"/>
        </w:rPr>
        <w:t>osób zaangażowanych w ochronę środowiska wodnego</w:t>
      </w:r>
      <w:r w:rsidR="00910290">
        <w:rPr>
          <w:rFonts w:ascii="Calibri" w:hAnsi="Calibri" w:cs="Calibri"/>
        </w:rPr>
        <w:t xml:space="preserve"> i każdego zainteresowanego tematyką konferencji</w:t>
      </w:r>
      <w:r w:rsidRPr="00A26260">
        <w:rPr>
          <w:rFonts w:ascii="Calibri" w:hAnsi="Calibri" w:cs="Calibri"/>
        </w:rPr>
        <w:t>.</w:t>
      </w:r>
    </w:p>
    <w:p w14:paraId="5166A79D" w14:textId="77777777" w:rsidR="00D879AB" w:rsidRDefault="00D879AB" w:rsidP="00E80053">
      <w:pPr>
        <w:spacing w:after="0" w:line="240" w:lineRule="auto"/>
        <w:rPr>
          <w:rFonts w:ascii="Calibri" w:hAnsi="Calibri" w:cs="Calibri"/>
        </w:rPr>
      </w:pPr>
    </w:p>
    <w:p w14:paraId="33D47367" w14:textId="077D9691" w:rsidR="00E80053" w:rsidRPr="00A26260" w:rsidRDefault="00E80053" w:rsidP="00E80053">
      <w:pPr>
        <w:spacing w:after="0" w:line="240" w:lineRule="auto"/>
        <w:rPr>
          <w:rFonts w:ascii="Calibri" w:hAnsi="Calibri" w:cs="Calibri"/>
          <w:b/>
          <w:bCs/>
        </w:rPr>
      </w:pPr>
      <w:r w:rsidRPr="00A26260">
        <w:rPr>
          <w:rFonts w:ascii="Calibri" w:hAnsi="Calibri" w:cs="Calibri"/>
          <w:b/>
          <w:bCs/>
        </w:rPr>
        <w:t>Rejestracja</w:t>
      </w:r>
      <w:r>
        <w:rPr>
          <w:rFonts w:ascii="Calibri" w:hAnsi="Calibri" w:cs="Calibri"/>
          <w:b/>
          <w:bCs/>
        </w:rPr>
        <w:t xml:space="preserve"> i formuła wydarzenia</w:t>
      </w:r>
    </w:p>
    <w:p w14:paraId="785BFA4D" w14:textId="31CA951D" w:rsidR="00E80053" w:rsidRPr="00A26260" w:rsidRDefault="00E80053" w:rsidP="00E80053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Konferencja odbędzie się w formie stacjonarnej – z </w:t>
      </w:r>
      <w:r w:rsidRPr="00A26260">
        <w:rPr>
          <w:rFonts w:ascii="Calibri" w:hAnsi="Calibri" w:cs="Calibri"/>
        </w:rPr>
        <w:t>pełny</w:t>
      </w:r>
      <w:r>
        <w:rPr>
          <w:rFonts w:ascii="Calibri" w:hAnsi="Calibri" w:cs="Calibri"/>
        </w:rPr>
        <w:t>m</w:t>
      </w:r>
      <w:r w:rsidRPr="00A26260">
        <w:rPr>
          <w:rFonts w:ascii="Calibri" w:hAnsi="Calibri" w:cs="Calibri"/>
        </w:rPr>
        <w:t xml:space="preserve"> dostęp</w:t>
      </w:r>
      <w:r w:rsidR="006C342C">
        <w:rPr>
          <w:rFonts w:ascii="Calibri" w:hAnsi="Calibri" w:cs="Calibri"/>
        </w:rPr>
        <w:t>em</w:t>
      </w:r>
      <w:r w:rsidRPr="00A26260">
        <w:rPr>
          <w:rFonts w:ascii="Calibri" w:hAnsi="Calibri" w:cs="Calibri"/>
        </w:rPr>
        <w:t xml:space="preserve"> do prelekcji, warsztatów, symulatora rzeki i stref eksperckich</w:t>
      </w:r>
      <w:r>
        <w:rPr>
          <w:rFonts w:ascii="Calibri" w:hAnsi="Calibri" w:cs="Calibri"/>
        </w:rPr>
        <w:t xml:space="preserve"> oraz</w:t>
      </w:r>
      <w:r w:rsidR="006C342C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online – </w:t>
      </w:r>
      <w:r w:rsidRPr="00A26260">
        <w:rPr>
          <w:rFonts w:ascii="Calibri" w:hAnsi="Calibri" w:cs="Calibri"/>
        </w:rPr>
        <w:t>transmisje wystąpień plenarnych bez limitu uczestników</w:t>
      </w:r>
      <w:r>
        <w:rPr>
          <w:rFonts w:ascii="Calibri" w:hAnsi="Calibri" w:cs="Calibri"/>
        </w:rPr>
        <w:t xml:space="preserve">. </w:t>
      </w:r>
      <w:r w:rsidRPr="00A26260">
        <w:rPr>
          <w:rFonts w:ascii="Calibri" w:hAnsi="Calibri" w:cs="Calibri"/>
        </w:rPr>
        <w:t xml:space="preserve">Rejestracja </w:t>
      </w:r>
      <w:r>
        <w:rPr>
          <w:rFonts w:ascii="Calibri" w:hAnsi="Calibri" w:cs="Calibri"/>
        </w:rPr>
        <w:t>rozpoczęła</w:t>
      </w:r>
      <w:r w:rsidRPr="00A26260">
        <w:rPr>
          <w:rFonts w:ascii="Calibri" w:hAnsi="Calibri" w:cs="Calibri"/>
        </w:rPr>
        <w:t xml:space="preserve"> się 14 lutego 2026 r. Liczba miejsc stacjonarnych jest ograniczona.</w:t>
      </w:r>
    </w:p>
    <w:p w14:paraId="7B9E4B8A" w14:textId="77777777" w:rsidR="00E80053" w:rsidRDefault="00E80053" w:rsidP="00E80053">
      <w:pPr>
        <w:spacing w:after="0" w:line="240" w:lineRule="auto"/>
        <w:rPr>
          <w:rFonts w:ascii="Calibri" w:hAnsi="Calibri" w:cs="Calibri"/>
        </w:rPr>
      </w:pPr>
    </w:p>
    <w:p w14:paraId="4763C204" w14:textId="77777777" w:rsidR="00910290" w:rsidRDefault="00E80053" w:rsidP="00E80053">
      <w:pPr>
        <w:spacing w:after="0" w:line="240" w:lineRule="auto"/>
        <w:rPr>
          <w:rFonts w:ascii="Calibri" w:hAnsi="Calibri" w:cs="Calibri"/>
        </w:rPr>
      </w:pPr>
      <w:r w:rsidRPr="00A26260">
        <w:rPr>
          <w:rFonts w:ascii="Calibri" w:hAnsi="Calibri" w:cs="Calibri"/>
        </w:rPr>
        <w:t>Konferencję organizuje Instytut Meteorologii i Gospodarki Wodnej – Państwowy Instytut Badawczy (IMGW</w:t>
      </w:r>
      <w:r w:rsidRPr="00A26260">
        <w:rPr>
          <w:rFonts w:ascii="Calibri" w:hAnsi="Calibri" w:cs="Calibri"/>
        </w:rPr>
        <w:noBreakHyphen/>
        <w:t>PIB) we współpracy z PGW Wody Polskie</w:t>
      </w:r>
      <w:r w:rsidRPr="00E80053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14:paraId="77A76099" w14:textId="77777777" w:rsidR="00910290" w:rsidRDefault="00910290" w:rsidP="00E80053">
      <w:pPr>
        <w:spacing w:after="0" w:line="240" w:lineRule="auto"/>
        <w:rPr>
          <w:rFonts w:ascii="Calibri" w:hAnsi="Calibri" w:cs="Calibri"/>
        </w:rPr>
      </w:pPr>
    </w:p>
    <w:p w14:paraId="72616447" w14:textId="290B4E61" w:rsidR="00910290" w:rsidRPr="00910290" w:rsidRDefault="00910290" w:rsidP="00910290">
      <w:pPr>
        <w:spacing w:after="0" w:line="240" w:lineRule="auto"/>
        <w:rPr>
          <w:rFonts w:ascii="Calibri" w:hAnsi="Calibri" w:cs="Calibri"/>
        </w:rPr>
      </w:pPr>
      <w:r w:rsidRPr="00910290">
        <w:rPr>
          <w:rFonts w:ascii="Calibri" w:hAnsi="Calibri" w:cs="Calibri"/>
        </w:rPr>
        <w:t xml:space="preserve">Wydarzenie realizowane jest w ramach projektu pn. „RE-NATURA – Platforma transferu wiedzy naukowej służąca podejmowaniu decyzji w zakresie adaptacji do zmian klimatu i łagodzenia kryzysu wodnego”. Projekt finansowany </w:t>
      </w:r>
      <w:r w:rsidR="00EB3F9E">
        <w:rPr>
          <w:rFonts w:ascii="Calibri" w:hAnsi="Calibri" w:cs="Calibri"/>
        </w:rPr>
        <w:t xml:space="preserve">jest </w:t>
      </w:r>
      <w:r w:rsidRPr="00910290">
        <w:rPr>
          <w:rFonts w:ascii="Calibri" w:hAnsi="Calibri" w:cs="Calibri"/>
        </w:rPr>
        <w:t xml:space="preserve">ze środków budżetu państwa, przyznanych przez Ministra Nauki i Szkolnictwa Wyższego w ramach Programu </w:t>
      </w:r>
      <w:r w:rsidR="006C342C">
        <w:rPr>
          <w:rFonts w:ascii="Calibri" w:hAnsi="Calibri" w:cs="Calibri"/>
        </w:rPr>
        <w:t>„</w:t>
      </w:r>
      <w:r w:rsidRPr="00910290">
        <w:rPr>
          <w:rFonts w:ascii="Calibri" w:hAnsi="Calibri" w:cs="Calibri"/>
        </w:rPr>
        <w:t>Wektory Nauki</w:t>
      </w:r>
      <w:r w:rsidR="006C342C">
        <w:rPr>
          <w:rFonts w:ascii="Calibri" w:hAnsi="Calibri" w:cs="Calibri"/>
        </w:rPr>
        <w:t>”</w:t>
      </w:r>
      <w:r w:rsidRPr="00910290">
        <w:rPr>
          <w:rFonts w:ascii="Calibri" w:hAnsi="Calibri" w:cs="Calibri"/>
        </w:rPr>
        <w:t>.</w:t>
      </w:r>
    </w:p>
    <w:p w14:paraId="49406AEA" w14:textId="77777777" w:rsidR="00910290" w:rsidRDefault="00910290" w:rsidP="00E80053">
      <w:pPr>
        <w:spacing w:after="0" w:line="240" w:lineRule="auto"/>
        <w:rPr>
          <w:rFonts w:ascii="Calibri" w:hAnsi="Calibri" w:cs="Calibri"/>
        </w:rPr>
      </w:pPr>
    </w:p>
    <w:p w14:paraId="4B516BFA" w14:textId="763F35B8" w:rsidR="00E80053" w:rsidRPr="00A26260" w:rsidRDefault="00E80053" w:rsidP="00E80053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Wszystkie informacje </w:t>
      </w:r>
      <w:r w:rsidRPr="00A26260">
        <w:rPr>
          <w:rFonts w:ascii="Calibri" w:hAnsi="Calibri" w:cs="Calibri"/>
        </w:rPr>
        <w:t xml:space="preserve">dotyczące </w:t>
      </w:r>
      <w:r>
        <w:rPr>
          <w:rFonts w:ascii="Calibri" w:hAnsi="Calibri" w:cs="Calibri"/>
        </w:rPr>
        <w:t xml:space="preserve">szczegółów </w:t>
      </w:r>
      <w:r w:rsidRPr="00A26260">
        <w:rPr>
          <w:rFonts w:ascii="Calibri" w:hAnsi="Calibri" w:cs="Calibri"/>
        </w:rPr>
        <w:t>programu oraz zapisów dostępne na oficjalnej stronie IMGW</w:t>
      </w:r>
      <w:r w:rsidR="006C342C">
        <w:rPr>
          <w:rFonts w:ascii="Calibri" w:hAnsi="Calibri" w:cs="Calibri"/>
        </w:rPr>
        <w:t>-PIB</w:t>
      </w:r>
      <w:r w:rsidRPr="00A26260">
        <w:rPr>
          <w:rFonts w:ascii="Calibri" w:hAnsi="Calibri" w:cs="Calibri"/>
        </w:rPr>
        <w:t xml:space="preserve"> oraz </w:t>
      </w:r>
      <w:r w:rsidR="006C342C">
        <w:rPr>
          <w:rFonts w:ascii="Calibri" w:hAnsi="Calibri" w:cs="Calibri"/>
        </w:rPr>
        <w:t xml:space="preserve">w </w:t>
      </w:r>
      <w:r w:rsidRPr="00A26260">
        <w:rPr>
          <w:rFonts w:ascii="Calibri" w:hAnsi="Calibri" w:cs="Calibri"/>
        </w:rPr>
        <w:t xml:space="preserve">serwisie </w:t>
      </w:r>
      <w:hyperlink r:id="rId11" w:history="1">
        <w:r w:rsidRPr="00A26260">
          <w:rPr>
            <w:rStyle w:val="Hipercze"/>
            <w:rFonts w:ascii="Calibri" w:hAnsi="Calibri" w:cs="Calibri"/>
          </w:rPr>
          <w:t>Renaturyzacja IMGW</w:t>
        </w:r>
      </w:hyperlink>
      <w:r w:rsidRPr="00A26260">
        <w:rPr>
          <w:rFonts w:ascii="Calibri" w:hAnsi="Calibri" w:cs="Calibri"/>
        </w:rPr>
        <w:t>.</w:t>
      </w:r>
    </w:p>
    <w:p w14:paraId="51F20A0D" w14:textId="77777777" w:rsidR="0017453D" w:rsidRDefault="0017453D" w:rsidP="004A7341">
      <w:pPr>
        <w:spacing w:after="0" w:line="240" w:lineRule="auto"/>
        <w:rPr>
          <w:rFonts w:ascii="Calibri" w:hAnsi="Calibri" w:cs="Calibri"/>
          <w:bCs/>
          <w:color w:val="000000"/>
        </w:rPr>
      </w:pPr>
    </w:p>
    <w:p w14:paraId="10806C5C" w14:textId="77777777" w:rsidR="00D879AB" w:rsidRDefault="00D879AB" w:rsidP="004A7341">
      <w:pPr>
        <w:spacing w:after="0" w:line="240" w:lineRule="auto"/>
        <w:rPr>
          <w:rFonts w:ascii="Calibri" w:hAnsi="Calibri" w:cs="Calibri"/>
          <w:bCs/>
          <w:color w:val="000000"/>
        </w:rPr>
      </w:pPr>
    </w:p>
    <w:p w14:paraId="3931D376" w14:textId="77777777" w:rsidR="00D879AB" w:rsidRDefault="00D879AB" w:rsidP="004A7341">
      <w:pPr>
        <w:spacing w:after="0" w:line="240" w:lineRule="auto"/>
        <w:rPr>
          <w:rFonts w:ascii="Calibri" w:hAnsi="Calibri" w:cs="Calibri"/>
          <w:bCs/>
          <w:color w:val="000000"/>
        </w:rPr>
      </w:pPr>
    </w:p>
    <w:p w14:paraId="2B01F11B" w14:textId="5576788F" w:rsidR="00D879AB" w:rsidRDefault="00D879AB" w:rsidP="00D879AB">
      <w:pPr>
        <w:tabs>
          <w:tab w:val="right" w:pos="9072"/>
        </w:tabs>
        <w:spacing w:after="0" w:line="240" w:lineRule="auto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noProof/>
          <w:color w:val="000000"/>
        </w:rPr>
        <w:drawing>
          <wp:inline distT="0" distB="0" distL="0" distR="0" wp14:anchorId="40DA977D" wp14:editId="62E63020">
            <wp:extent cx="1989734" cy="619283"/>
            <wp:effectExtent l="0" t="0" r="0" b="0"/>
            <wp:docPr id="451452746" name="Obraz 1" descr="Obraz zawierający symbol, Grafika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452746" name="Obraz 1" descr="Obraz zawierający symbol, Grafika, design&#10;&#10;Zawartość wygenerowana przez AI może być niepoprawna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2734" cy="623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Cs/>
          <w:color w:val="000000"/>
        </w:rPr>
        <w:tab/>
      </w:r>
      <w:r>
        <w:rPr>
          <w:rFonts w:ascii="Calibri" w:hAnsi="Calibri" w:cs="Calibri"/>
          <w:bCs/>
          <w:noProof/>
          <w:color w:val="000000"/>
        </w:rPr>
        <w:drawing>
          <wp:inline distT="0" distB="0" distL="0" distR="0" wp14:anchorId="6161DB54" wp14:editId="60922D71">
            <wp:extent cx="1656000" cy="637247"/>
            <wp:effectExtent l="0" t="0" r="0" b="0"/>
            <wp:docPr id="1946656360" name="Obraz 2" descr="Obraz zawierający zrzut ekranu, Grafika, projekt graficzny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656360" name="Obraz 2" descr="Obraz zawierający zrzut ekranu, Grafika, projekt graficzny, Czcionka&#10;&#10;Zawartość wygenerowana przez AI może być niepoprawna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000" cy="637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E8189" w14:textId="77777777" w:rsidR="00D879AB" w:rsidRDefault="00D879AB" w:rsidP="004A7341">
      <w:pPr>
        <w:spacing w:after="0" w:line="240" w:lineRule="auto"/>
        <w:rPr>
          <w:rFonts w:ascii="Calibri" w:hAnsi="Calibri" w:cs="Calibri"/>
          <w:bCs/>
          <w:color w:val="000000"/>
        </w:rPr>
      </w:pPr>
    </w:p>
    <w:p w14:paraId="1C1B5B81" w14:textId="77777777" w:rsidR="00D879AB" w:rsidRPr="004A7341" w:rsidRDefault="00D879AB" w:rsidP="004A7341">
      <w:pPr>
        <w:spacing w:after="0" w:line="240" w:lineRule="auto"/>
        <w:rPr>
          <w:rFonts w:ascii="Calibri" w:hAnsi="Calibri" w:cs="Calibri"/>
          <w:bCs/>
          <w:color w:val="000000"/>
        </w:rPr>
      </w:pPr>
    </w:p>
    <w:p w14:paraId="50B76FE4" w14:textId="77777777" w:rsidR="004A7341" w:rsidRPr="004A7341" w:rsidRDefault="004A7341" w:rsidP="004A734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  <w:lang w:val="pl-PL"/>
        </w:rPr>
      </w:pPr>
      <w:r w:rsidRPr="004A7341">
        <w:rPr>
          <w:rStyle w:val="normaltextrun"/>
          <w:rFonts w:ascii="Calibri" w:eastAsiaTheme="majorEastAsia" w:hAnsi="Calibri" w:cs="Calibri"/>
          <w:sz w:val="18"/>
          <w:szCs w:val="18"/>
          <w:lang w:val="pl-PL"/>
        </w:rPr>
        <w:t>Dodatkowe informacje 24h/dobę:</w:t>
      </w:r>
      <w:r w:rsidRPr="004A7341">
        <w:rPr>
          <w:rStyle w:val="eop"/>
          <w:rFonts w:ascii="Calibri" w:eastAsiaTheme="majorEastAsia" w:hAnsi="Calibri" w:cs="Calibri"/>
          <w:sz w:val="18"/>
          <w:szCs w:val="18"/>
          <w:lang w:val="pl-PL"/>
        </w:rPr>
        <w:t> </w:t>
      </w:r>
    </w:p>
    <w:p w14:paraId="284C6F93" w14:textId="77777777" w:rsidR="004A7341" w:rsidRPr="004A7341" w:rsidRDefault="004A7341" w:rsidP="004A734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  <w:lang w:val="pl-PL"/>
        </w:rPr>
      </w:pPr>
      <w:r w:rsidRPr="004A7341">
        <w:rPr>
          <w:rStyle w:val="normaltextrun"/>
          <w:rFonts w:ascii="Calibri" w:eastAsiaTheme="majorEastAsia" w:hAnsi="Calibri" w:cs="Calibri"/>
          <w:sz w:val="18"/>
          <w:szCs w:val="18"/>
          <w:lang w:val="pl-PL"/>
        </w:rPr>
        <w:t>IMGW-PIB Zespół Komunikacji</w:t>
      </w:r>
    </w:p>
    <w:p w14:paraId="17611A8B" w14:textId="77777777" w:rsidR="004A7341" w:rsidRPr="004A7341" w:rsidRDefault="004A7341" w:rsidP="004A734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  <w:lang w:val="pl-PL"/>
        </w:rPr>
      </w:pPr>
      <w:r w:rsidRPr="004A7341">
        <w:rPr>
          <w:rStyle w:val="normaltextrun"/>
          <w:rFonts w:ascii="Calibri" w:eastAsiaTheme="majorEastAsia" w:hAnsi="Calibri" w:cs="Calibri"/>
          <w:sz w:val="18"/>
          <w:szCs w:val="18"/>
          <w:lang w:val="pl-PL"/>
        </w:rPr>
        <w:t>Twitter: </w:t>
      </w:r>
      <w:hyperlink r:id="rId14" w:tgtFrame="_blank" w:history="1">
        <w:r w:rsidRPr="004A7341">
          <w:rPr>
            <w:rStyle w:val="normaltextrun"/>
            <w:rFonts w:ascii="Calibri" w:eastAsiaTheme="majorEastAsia" w:hAnsi="Calibri" w:cs="Calibri"/>
            <w:color w:val="0070C0"/>
            <w:sz w:val="18"/>
            <w:szCs w:val="18"/>
            <w:u w:val="single"/>
            <w:lang w:val="pl-PL"/>
          </w:rPr>
          <w:t>https://twitter.com/IMGWmeteo</w:t>
        </w:r>
      </w:hyperlink>
      <w:r w:rsidRPr="004A7341">
        <w:rPr>
          <w:rStyle w:val="eop"/>
          <w:rFonts w:ascii="Calibri" w:eastAsiaTheme="majorEastAsia" w:hAnsi="Calibri" w:cs="Calibri"/>
          <w:color w:val="0070C0"/>
          <w:sz w:val="18"/>
          <w:szCs w:val="18"/>
          <w:lang w:val="pl-PL"/>
        </w:rPr>
        <w:t> </w:t>
      </w:r>
    </w:p>
    <w:p w14:paraId="03440C8F" w14:textId="77777777" w:rsidR="004A7341" w:rsidRPr="004A7341" w:rsidRDefault="004A7341" w:rsidP="004A734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18"/>
          <w:szCs w:val="18"/>
          <w:lang w:val="pl-PL"/>
        </w:rPr>
      </w:pPr>
      <w:r w:rsidRPr="004A7341">
        <w:rPr>
          <w:rStyle w:val="normaltextrun"/>
          <w:rFonts w:ascii="Calibri" w:eastAsiaTheme="majorEastAsia" w:hAnsi="Calibri" w:cs="Calibri"/>
          <w:sz w:val="18"/>
          <w:szCs w:val="18"/>
          <w:lang w:val="pl-PL"/>
        </w:rPr>
        <w:t>E. </w:t>
      </w:r>
      <w:hyperlink r:id="rId15" w:tgtFrame="_blank" w:history="1">
        <w:r w:rsidRPr="004A7341">
          <w:rPr>
            <w:rStyle w:val="normaltextrun"/>
            <w:rFonts w:ascii="Calibri" w:eastAsiaTheme="majorEastAsia" w:hAnsi="Calibri" w:cs="Calibri"/>
            <w:color w:val="0070C0"/>
            <w:sz w:val="18"/>
            <w:szCs w:val="18"/>
            <w:u w:val="single"/>
            <w:lang w:val="pl-PL"/>
          </w:rPr>
          <w:t>biuroprasowe@imgw.pl</w:t>
        </w:r>
      </w:hyperlink>
      <w:r w:rsidRPr="004A7341">
        <w:rPr>
          <w:rStyle w:val="normaltextrun"/>
          <w:rFonts w:ascii="Calibri" w:eastAsiaTheme="majorEastAsia" w:hAnsi="Calibri" w:cs="Calibri"/>
          <w:sz w:val="18"/>
          <w:szCs w:val="18"/>
          <w:lang w:val="pl-PL"/>
        </w:rPr>
        <w:t> | T. (+48) 503 122 100</w:t>
      </w:r>
      <w:r w:rsidRPr="004A7341">
        <w:rPr>
          <w:rStyle w:val="eop"/>
          <w:rFonts w:ascii="Calibri" w:eastAsiaTheme="majorEastAsia" w:hAnsi="Calibri" w:cs="Calibri"/>
          <w:sz w:val="18"/>
          <w:szCs w:val="18"/>
          <w:lang w:val="pl-PL"/>
        </w:rPr>
        <w:t> </w:t>
      </w:r>
    </w:p>
    <w:p w14:paraId="64A2770E" w14:textId="77777777" w:rsidR="004A7341" w:rsidRPr="004A7341" w:rsidRDefault="004A7341" w:rsidP="004A734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18"/>
          <w:szCs w:val="18"/>
          <w:lang w:val="pl-PL"/>
        </w:rPr>
      </w:pPr>
    </w:p>
    <w:p w14:paraId="47BE3B44" w14:textId="77777777" w:rsidR="004A7341" w:rsidRPr="004A7341" w:rsidRDefault="004A7341" w:rsidP="004A7341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4A7341">
        <w:rPr>
          <w:rFonts w:ascii="Calibri" w:hAnsi="Calibri" w:cs="Calibri"/>
          <w:b/>
          <w:bCs/>
          <w:sz w:val="18"/>
          <w:szCs w:val="18"/>
        </w:rPr>
        <w:t>SERWIS POGODOWY DLA POLSKI:</w:t>
      </w:r>
      <w:r w:rsidRPr="004A7341">
        <w:rPr>
          <w:rFonts w:ascii="Calibri" w:hAnsi="Calibri" w:cs="Calibri"/>
          <w:sz w:val="18"/>
          <w:szCs w:val="18"/>
        </w:rPr>
        <w:t xml:space="preserve"> </w:t>
      </w:r>
      <w:hyperlink r:id="rId16" w:history="1">
        <w:r w:rsidRPr="004A7341">
          <w:rPr>
            <w:rStyle w:val="Hipercze"/>
            <w:rFonts w:ascii="Calibri" w:hAnsi="Calibri" w:cs="Calibri"/>
            <w:sz w:val="18"/>
            <w:szCs w:val="18"/>
          </w:rPr>
          <w:t>https://meteo.imgw.pl/</w:t>
        </w:r>
      </w:hyperlink>
    </w:p>
    <w:p w14:paraId="67F46EC0" w14:textId="77777777" w:rsidR="004A7341" w:rsidRPr="004A7341" w:rsidRDefault="004A7341" w:rsidP="004A7341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4A7341">
        <w:rPr>
          <w:rFonts w:ascii="Calibri" w:hAnsi="Calibri" w:cs="Calibri"/>
          <w:b/>
          <w:bCs/>
          <w:sz w:val="18"/>
          <w:szCs w:val="18"/>
        </w:rPr>
        <w:t>APLIKACJA MOBILNA:</w:t>
      </w:r>
      <w:r w:rsidRPr="004A7341">
        <w:rPr>
          <w:rFonts w:ascii="Calibri" w:hAnsi="Calibri" w:cs="Calibri"/>
          <w:sz w:val="18"/>
          <w:szCs w:val="18"/>
        </w:rPr>
        <w:t xml:space="preserve"> </w:t>
      </w:r>
      <w:hyperlink r:id="rId17" w:history="1">
        <w:r w:rsidRPr="004A7341">
          <w:rPr>
            <w:rStyle w:val="Hipercze"/>
            <w:rFonts w:ascii="Calibri" w:hAnsi="Calibri" w:cs="Calibri"/>
            <w:sz w:val="18"/>
            <w:szCs w:val="18"/>
          </w:rPr>
          <w:t>http://aplikacjameteo.imgw.pl/</w:t>
        </w:r>
      </w:hyperlink>
    </w:p>
    <w:p w14:paraId="2749ADCB" w14:textId="77777777" w:rsidR="004A7341" w:rsidRPr="004A7341" w:rsidRDefault="004A7341" w:rsidP="004A7341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4A7341">
        <w:rPr>
          <w:rFonts w:ascii="Calibri" w:hAnsi="Calibri" w:cs="Calibri"/>
          <w:b/>
          <w:bCs/>
          <w:sz w:val="18"/>
          <w:szCs w:val="18"/>
        </w:rPr>
        <w:t>SERWIS Z CAŁOROCZNĄ POGODĄ DLA GÓR:</w:t>
      </w:r>
      <w:r w:rsidRPr="004A7341">
        <w:rPr>
          <w:rFonts w:ascii="Calibri" w:hAnsi="Calibri" w:cs="Calibri"/>
          <w:sz w:val="18"/>
          <w:szCs w:val="18"/>
        </w:rPr>
        <w:t xml:space="preserve"> </w:t>
      </w:r>
      <w:hyperlink r:id="rId18" w:history="1">
        <w:r w:rsidRPr="004A7341">
          <w:rPr>
            <w:rStyle w:val="Hipercze"/>
            <w:rFonts w:ascii="Calibri" w:hAnsi="Calibri" w:cs="Calibri"/>
            <w:sz w:val="18"/>
            <w:szCs w:val="18"/>
          </w:rPr>
          <w:t>http://gory.imgw.pl/</w:t>
        </w:r>
      </w:hyperlink>
    </w:p>
    <w:p w14:paraId="509D09C1" w14:textId="77777777" w:rsidR="004A7341" w:rsidRPr="004A7341" w:rsidRDefault="004A7341" w:rsidP="004A7341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4A7341">
        <w:rPr>
          <w:rFonts w:ascii="Calibri" w:hAnsi="Calibri" w:cs="Calibri"/>
          <w:b/>
          <w:bCs/>
          <w:sz w:val="18"/>
          <w:szCs w:val="18"/>
        </w:rPr>
        <w:t>DARMOWY WIDGET POGODOWY:</w:t>
      </w:r>
      <w:r w:rsidRPr="004A7341">
        <w:rPr>
          <w:rFonts w:ascii="Calibri" w:hAnsi="Calibri" w:cs="Calibri"/>
          <w:sz w:val="18"/>
          <w:szCs w:val="18"/>
        </w:rPr>
        <w:t xml:space="preserve"> </w:t>
      </w:r>
      <w:hyperlink r:id="rId19" w:history="1">
        <w:r w:rsidRPr="004A7341">
          <w:rPr>
            <w:rStyle w:val="Hipercze"/>
            <w:rFonts w:ascii="Calibri" w:hAnsi="Calibri" w:cs="Calibri"/>
            <w:sz w:val="18"/>
            <w:szCs w:val="18"/>
          </w:rPr>
          <w:t>http://widgetmeteo.imgw.pl/</w:t>
        </w:r>
      </w:hyperlink>
    </w:p>
    <w:p w14:paraId="338C161E" w14:textId="77777777" w:rsidR="004A7341" w:rsidRPr="004A7341" w:rsidRDefault="004A7341" w:rsidP="004A7341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14:paraId="2039510C" w14:textId="77777777" w:rsidR="004A7341" w:rsidRPr="004A7341" w:rsidRDefault="004A7341" w:rsidP="004A7341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4A7341">
        <w:rPr>
          <w:rFonts w:ascii="Calibri" w:hAnsi="Calibri" w:cs="Calibri"/>
          <w:sz w:val="18"/>
          <w:szCs w:val="18"/>
        </w:rPr>
        <w:t>IMGW-PIB. Instytut pełni kluczową rolę w osłonie meteorologicznej kraju od 1919 roku. Od Tatr po Bałtyk, od Karpat po Zalew Szczeciński analizujemy, dostarczamy prognozy i wydajemy ostrzeżenie. Nasze systemy informacyjne i rozwiązania działają 24/7 przez cały rok, wsparte wiedzą i doświadczeniem analityków i specjalistów meteorologii i hydrologii. Jesteśmy Instytutem skupiającym wysokiej klasy specjalistów i dysponujemy niezbędną infrastrukturą do pracy nad nim. Pogoda i klimat to jeden z najważniejszych tematów we współczesnym świecie.</w:t>
      </w:r>
    </w:p>
    <w:sectPr w:rsidR="004A7341" w:rsidRPr="004A7341" w:rsidSect="00796E65">
      <w:headerReference w:type="default" r:id="rId20"/>
      <w:footerReference w:type="default" r:id="rId21"/>
      <w:pgSz w:w="11906" w:h="16838"/>
      <w:pgMar w:top="32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CD9E0" w14:textId="77777777" w:rsidR="00F61A55" w:rsidRDefault="00F61A55" w:rsidP="00796E65">
      <w:pPr>
        <w:spacing w:after="0" w:line="240" w:lineRule="auto"/>
      </w:pPr>
      <w:r>
        <w:separator/>
      </w:r>
    </w:p>
  </w:endnote>
  <w:endnote w:type="continuationSeparator" w:id="0">
    <w:p w14:paraId="530BD432" w14:textId="77777777" w:rsidR="00F61A55" w:rsidRDefault="00F61A55" w:rsidP="00796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75370" w14:textId="77777777" w:rsidR="00796E65" w:rsidRDefault="00146062" w:rsidP="00796E65">
    <w:pPr>
      <w:pStyle w:val="Stopka"/>
      <w:ind w:left="-851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29F5363D" wp14:editId="3F2E9E79">
          <wp:simplePos x="0" y="0"/>
          <wp:positionH relativeFrom="column">
            <wp:posOffset>-1950085</wp:posOffset>
          </wp:positionH>
          <wp:positionV relativeFrom="paragraph">
            <wp:posOffset>-841375</wp:posOffset>
          </wp:positionV>
          <wp:extent cx="11240293" cy="106586"/>
          <wp:effectExtent l="0" t="0" r="0" b="8255"/>
          <wp:wrapNone/>
          <wp:docPr id="449093832" name="kreska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093832" name="kreska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1" r:link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0293" cy="1065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3E7B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A825967" wp14:editId="52EC02E9">
              <wp:simplePos x="0" y="0"/>
              <wp:positionH relativeFrom="column">
                <wp:posOffset>-537845</wp:posOffset>
              </wp:positionH>
              <wp:positionV relativeFrom="paragraph">
                <wp:posOffset>-766445</wp:posOffset>
              </wp:positionV>
              <wp:extent cx="4248150" cy="1441450"/>
              <wp:effectExtent l="0" t="0" r="0" b="6350"/>
              <wp:wrapTopAndBottom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8150" cy="1441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D0B4A5" w14:textId="77777777" w:rsidR="00643E7B" w:rsidRPr="00ED05B2" w:rsidRDefault="00643E7B" w:rsidP="00643E7B">
                          <w:pPr>
                            <w:spacing w:line="240" w:lineRule="auto"/>
                            <w:rPr>
                              <w:rFonts w:ascii="Open Sans" w:hAnsi="Open Sans" w:cs="Open Sans"/>
                              <w:color w:val="000000" w:themeColor="text1"/>
                              <w:sz w:val="12"/>
                              <w:szCs w:val="12"/>
                            </w:rPr>
                          </w:pPr>
                          <w:r w:rsidRPr="00ED05B2">
                            <w:rPr>
                              <w:rFonts w:ascii="Open Sans" w:hAnsi="Open Sans" w:cs="Open Sans"/>
                              <w:color w:val="000000" w:themeColor="text1"/>
                              <w:sz w:val="12"/>
                              <w:szCs w:val="12"/>
                            </w:rPr>
                            <w:t xml:space="preserve">Tel.: +48 22 569 41 00 | Fax: +48 22 834 18 01 | E-mail: imgw@imgw.pl | </w:t>
                          </w:r>
                          <w:hyperlink r:id="rId3" w:history="1">
                            <w:r w:rsidRPr="00ED05B2">
                              <w:rPr>
                                <w:rStyle w:val="Hipercze"/>
                                <w:rFonts w:ascii="Open Sans" w:hAnsi="Open Sans" w:cs="Open Sans"/>
                                <w:color w:val="000000" w:themeColor="text1"/>
                                <w:sz w:val="12"/>
                                <w:szCs w:val="12"/>
                              </w:rPr>
                              <w:t>www.imgw.pl</w:t>
                            </w:r>
                          </w:hyperlink>
                          <w:r w:rsidRPr="00ED05B2">
                            <w:rPr>
                              <w:rFonts w:ascii="Open Sans" w:hAnsi="Open Sans" w:cs="Open Sans"/>
                              <w:color w:val="000000" w:themeColor="text1"/>
                              <w:sz w:val="12"/>
                              <w:szCs w:val="12"/>
                            </w:rPr>
                            <w:br/>
                            <w:t>01-673 Warszawa, ul. Podleśna 61</w:t>
                          </w:r>
                          <w:r w:rsidRPr="00ED05B2">
                            <w:rPr>
                              <w:rFonts w:ascii="Open Sans" w:hAnsi="Open Sans" w:cs="Open Sans"/>
                              <w:color w:val="000000" w:themeColor="text1"/>
                              <w:sz w:val="12"/>
                              <w:szCs w:val="12"/>
                            </w:rPr>
                            <w:br/>
                          </w:r>
                          <w:r w:rsidRPr="00ED05B2">
                            <w:rPr>
                              <w:rFonts w:ascii="Open Sans" w:hAnsi="Open Sans" w:cs="Open Sans"/>
                              <w:color w:val="000000" w:themeColor="text1"/>
                              <w:sz w:val="12"/>
                              <w:szCs w:val="12"/>
                            </w:rPr>
                            <w:br/>
                            <w:t>Instytut Meteorologii i Gospodarki Wodnej – Państwowy Instytut Badawczy</w:t>
                          </w:r>
                          <w:r w:rsidRPr="00ED05B2">
                            <w:rPr>
                              <w:rFonts w:ascii="Open Sans" w:hAnsi="Open Sans" w:cs="Open Sans"/>
                              <w:color w:val="000000" w:themeColor="text1"/>
                              <w:sz w:val="12"/>
                              <w:szCs w:val="12"/>
                            </w:rPr>
                            <w:br/>
                            <w:t>Institute of Meteorology and Water Management – National Research Institute</w:t>
                          </w:r>
                          <w:r w:rsidRPr="00ED05B2">
                            <w:rPr>
                              <w:rFonts w:ascii="Open Sans" w:hAnsi="Open Sans" w:cs="Open Sans"/>
                              <w:color w:val="000000" w:themeColor="text1"/>
                              <w:sz w:val="12"/>
                              <w:szCs w:val="12"/>
                            </w:rPr>
                            <w:br/>
                          </w:r>
                          <w:r w:rsidRPr="00ED05B2">
                            <w:rPr>
                              <w:rFonts w:ascii="Open Sans" w:hAnsi="Open Sans" w:cs="Open Sans"/>
                              <w:color w:val="000000" w:themeColor="text1"/>
                              <w:sz w:val="12"/>
                              <w:szCs w:val="12"/>
                            </w:rPr>
                            <w:br/>
                            <w:t>Regon: 000080507  |  NIP: 525-000-88-09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82596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left:0;text-align:left;margin-left:-42.35pt;margin-top:-60.35pt;width:334.5pt;height:11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" filled="f" stroked="f">
              <v:textbox>
                <w:txbxContent>
                  <w:p w14:paraId="4FD0B4A5" w14:textId="77777777" w:rsidR="00643E7B" w:rsidRPr="00ED05B2" w:rsidRDefault="00643E7B" w:rsidP="00643E7B">
                    <w:pPr>
                      <w:spacing w:line="240" w:lineRule="auto"/>
                      <w:rPr>
                        <w:rFonts w:ascii="Open Sans" w:hAnsi="Open Sans" w:cs="Open Sans"/>
                        <w:color w:val="000000" w:themeColor="text1"/>
                        <w:sz w:val="12"/>
                        <w:szCs w:val="12"/>
                      </w:rPr>
                    </w:pPr>
                    <w:r w:rsidRPr="00ED05B2">
                      <w:rPr>
                        <w:rFonts w:ascii="Open Sans" w:hAnsi="Open Sans" w:cs="Open Sans"/>
                        <w:color w:val="000000" w:themeColor="text1"/>
                        <w:sz w:val="12"/>
                        <w:szCs w:val="12"/>
                      </w:rPr>
                      <w:t xml:space="preserve">Tel.: +48 22 569 41 00 | Fax: +48 22 834 18 01 | E-mail: imgw@imgw.pl | </w:t>
                    </w:r>
                    <w:hyperlink r:id="rId4" w:history="1">
                      <w:r w:rsidRPr="00ED05B2">
                        <w:rPr>
                          <w:rStyle w:val="Hipercze"/>
                          <w:rFonts w:ascii="Open Sans" w:hAnsi="Open Sans" w:cs="Open Sans"/>
                          <w:color w:val="000000" w:themeColor="text1"/>
                          <w:sz w:val="12"/>
                          <w:szCs w:val="12"/>
                        </w:rPr>
                        <w:t>www.imgw.pl</w:t>
                      </w:r>
                    </w:hyperlink>
                    <w:r w:rsidRPr="00ED05B2">
                      <w:rPr>
                        <w:rFonts w:ascii="Open Sans" w:hAnsi="Open Sans" w:cs="Open Sans"/>
                        <w:color w:val="000000" w:themeColor="text1"/>
                        <w:sz w:val="12"/>
                        <w:szCs w:val="12"/>
                      </w:rPr>
                      <w:br/>
                      <w:t>01-673 Warszawa, ul. Podleśna 61</w:t>
                    </w:r>
                    <w:r w:rsidRPr="00ED05B2">
                      <w:rPr>
                        <w:rFonts w:ascii="Open Sans" w:hAnsi="Open Sans" w:cs="Open Sans"/>
                        <w:color w:val="000000" w:themeColor="text1"/>
                        <w:sz w:val="12"/>
                        <w:szCs w:val="12"/>
                      </w:rPr>
                      <w:br/>
                    </w:r>
                    <w:r w:rsidRPr="00ED05B2">
                      <w:rPr>
                        <w:rFonts w:ascii="Open Sans" w:hAnsi="Open Sans" w:cs="Open Sans"/>
                        <w:color w:val="000000" w:themeColor="text1"/>
                        <w:sz w:val="12"/>
                        <w:szCs w:val="12"/>
                      </w:rPr>
                      <w:br/>
                      <w:t>Instytut Meteorologii i Gospodarki Wodnej – Państwowy Instytut Badawczy</w:t>
                    </w:r>
                    <w:r w:rsidRPr="00ED05B2">
                      <w:rPr>
                        <w:rFonts w:ascii="Open Sans" w:hAnsi="Open Sans" w:cs="Open Sans"/>
                        <w:color w:val="000000" w:themeColor="text1"/>
                        <w:sz w:val="12"/>
                        <w:szCs w:val="12"/>
                      </w:rPr>
                      <w:br/>
                      <w:t>Institute of Meteorology and Water Management – National Research Institute</w:t>
                    </w:r>
                    <w:r w:rsidRPr="00ED05B2">
                      <w:rPr>
                        <w:rFonts w:ascii="Open Sans" w:hAnsi="Open Sans" w:cs="Open Sans"/>
                        <w:color w:val="000000" w:themeColor="text1"/>
                        <w:sz w:val="12"/>
                        <w:szCs w:val="12"/>
                      </w:rPr>
                      <w:br/>
                    </w:r>
                    <w:r w:rsidRPr="00ED05B2">
                      <w:rPr>
                        <w:rFonts w:ascii="Open Sans" w:hAnsi="Open Sans" w:cs="Open Sans"/>
                        <w:color w:val="000000" w:themeColor="text1"/>
                        <w:sz w:val="12"/>
                        <w:szCs w:val="12"/>
                      </w:rPr>
                      <w:br/>
                      <w:t>Regon: 000080507  |  NIP: 525-000-88-09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3A2BE" w14:textId="77777777" w:rsidR="00F61A55" w:rsidRDefault="00F61A55" w:rsidP="00796E65">
      <w:pPr>
        <w:spacing w:after="0" w:line="240" w:lineRule="auto"/>
      </w:pPr>
      <w:r>
        <w:separator/>
      </w:r>
    </w:p>
  </w:footnote>
  <w:footnote w:type="continuationSeparator" w:id="0">
    <w:p w14:paraId="32409F57" w14:textId="77777777" w:rsidR="00F61A55" w:rsidRDefault="00F61A55" w:rsidP="00796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76938" w14:textId="77777777" w:rsidR="00796E65" w:rsidRDefault="0022626D" w:rsidP="00796E65">
    <w:pPr>
      <w:pStyle w:val="Nagwek"/>
      <w:ind w:left="-851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1B64FB" wp14:editId="20FDE3FA">
              <wp:simplePos x="0" y="0"/>
              <wp:positionH relativeFrom="column">
                <wp:posOffset>4172585</wp:posOffset>
              </wp:positionH>
              <wp:positionV relativeFrom="paragraph">
                <wp:posOffset>306705</wp:posOffset>
              </wp:positionV>
              <wp:extent cx="1868069" cy="527323"/>
              <wp:effectExtent l="0" t="0" r="0" b="6350"/>
              <wp:wrapNone/>
              <wp:docPr id="833395045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8069" cy="52732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CC9E70" w14:textId="77777777" w:rsidR="0022626D" w:rsidRPr="009918C4" w:rsidRDefault="00C5122E" w:rsidP="0022626D">
                          <w:pPr>
                            <w:rPr>
                              <w:rFonts w:ascii="Open Sans" w:hAnsi="Open Sans" w:cs="Open Sans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ZESPÓŁ KOMUNIKACJI</w:t>
                          </w:r>
                          <w:r w:rsidR="009918C4" w:rsidRPr="009918C4">
                            <w:rPr>
                              <w:rFonts w:ascii="Open Sans" w:hAnsi="Open Sans" w:cs="Open Sans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 xml:space="preserve"> IMGW-PIB</w:t>
                          </w:r>
                          <w:r w:rsidR="0022626D" w:rsidRPr="009918C4">
                            <w:rPr>
                              <w:rFonts w:ascii="Open Sans" w:hAnsi="Open Sans" w:cs="Open Sans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br/>
                          </w:r>
                          <w:r w:rsidR="009918C4" w:rsidRPr="009918C4">
                            <w:rPr>
                              <w:rFonts w:ascii="Open Sans" w:hAnsi="Open Sans" w:cs="Open Sans"/>
                              <w:color w:val="000000" w:themeColor="text1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1" w:history="1">
                            <w:r w:rsidR="009918C4" w:rsidRPr="009918C4">
                              <w:rPr>
                                <w:rStyle w:val="Hipercze"/>
                                <w:rFonts w:ascii="Open Sans" w:hAnsi="Open Sans" w:cs="Open Sans"/>
                                <w:color w:val="000000" w:themeColor="text1"/>
                                <w:sz w:val="16"/>
                                <w:szCs w:val="16"/>
                              </w:rPr>
                              <w:t>biuroprasowe@imgw.pl</w:t>
                            </w:r>
                          </w:hyperlink>
                          <w:r w:rsidR="009918C4" w:rsidRPr="009918C4">
                            <w:rPr>
                              <w:rFonts w:ascii="Open Sans" w:hAnsi="Open Sans" w:cs="Open Sans"/>
                              <w:color w:val="000000" w:themeColor="text1"/>
                              <w:sz w:val="16"/>
                              <w:szCs w:val="16"/>
                            </w:rPr>
                            <w:br/>
                            <w:t>Tel.: (+48) 503 122 100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1B64F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328.55pt;margin-top:24.15pt;width:147.1pt;height:4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ztNFwIAACw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" filled="f" stroked="f" strokeweight=".5pt">
              <v:textbox>
                <w:txbxContent>
                  <w:p w14:paraId="7CCC9E70" w14:textId="77777777" w:rsidR="0022626D" w:rsidRPr="009918C4" w:rsidRDefault="00C5122E" w:rsidP="0022626D">
                    <w:pPr>
                      <w:rPr>
                        <w:rFonts w:ascii="Open Sans" w:hAnsi="Open Sans" w:cs="Open Sans"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ZESPÓŁ KOMUNIKACJI</w:t>
                    </w:r>
                    <w:r w:rsidR="009918C4" w:rsidRPr="009918C4">
                      <w:rPr>
                        <w:rFonts w:ascii="Open Sans" w:hAnsi="Open Sans" w:cs="Open Sans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 xml:space="preserve"> IMGW-PIB</w:t>
                    </w:r>
                    <w:r w:rsidR="0022626D" w:rsidRPr="009918C4">
                      <w:rPr>
                        <w:rFonts w:ascii="Open Sans" w:hAnsi="Open Sans" w:cs="Open Sans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br/>
                    </w:r>
                    <w:r w:rsidR="009918C4" w:rsidRPr="009918C4">
                      <w:rPr>
                        <w:rFonts w:ascii="Open Sans" w:hAnsi="Open Sans" w:cs="Open Sans"/>
                        <w:color w:val="000000" w:themeColor="text1"/>
                        <w:sz w:val="16"/>
                        <w:szCs w:val="16"/>
                      </w:rPr>
                      <w:t xml:space="preserve">E-mail: </w:t>
                    </w:r>
                    <w:hyperlink r:id="rId2" w:history="1">
                      <w:r w:rsidR="009918C4" w:rsidRPr="009918C4">
                        <w:rPr>
                          <w:rStyle w:val="Hipercze"/>
                          <w:rFonts w:ascii="Open Sans" w:hAnsi="Open Sans" w:cs="Open Sans"/>
                          <w:color w:val="000000" w:themeColor="text1"/>
                          <w:sz w:val="16"/>
                          <w:szCs w:val="16"/>
                        </w:rPr>
                        <w:t>biuroprasowe@imgw.pl</w:t>
                      </w:r>
                    </w:hyperlink>
                    <w:r w:rsidR="009918C4" w:rsidRPr="009918C4">
                      <w:rPr>
                        <w:rFonts w:ascii="Open Sans" w:hAnsi="Open Sans" w:cs="Open Sans"/>
                        <w:color w:val="000000" w:themeColor="text1"/>
                        <w:sz w:val="16"/>
                        <w:szCs w:val="16"/>
                      </w:rPr>
                      <w:br/>
                      <w:t>Tel.: (+48) 503 122 100</w:t>
                    </w:r>
                  </w:p>
                </w:txbxContent>
              </v:textbox>
            </v:shape>
          </w:pict>
        </mc:Fallback>
      </mc:AlternateContent>
    </w:r>
    <w:r w:rsidR="00796E65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71FABC9" wp14:editId="250E202D">
          <wp:simplePos x="0" y="0"/>
          <wp:positionH relativeFrom="column">
            <wp:posOffset>-535157</wp:posOffset>
          </wp:positionH>
          <wp:positionV relativeFrom="paragraph">
            <wp:posOffset>-68113</wp:posOffset>
          </wp:positionV>
          <wp:extent cx="1287475" cy="1287475"/>
          <wp:effectExtent l="0" t="0" r="8255" b="8255"/>
          <wp:wrapNone/>
          <wp:docPr id="1446232602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232602" name="Grafika 1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3" r:link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475" cy="1287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77E"/>
    <w:multiLevelType w:val="multilevel"/>
    <w:tmpl w:val="1012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F2581"/>
    <w:multiLevelType w:val="multilevel"/>
    <w:tmpl w:val="FBD4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1547754">
    <w:abstractNumId w:val="1"/>
  </w:num>
  <w:num w:numId="2" w16cid:durableId="705643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11B"/>
    <w:rsid w:val="000043A7"/>
    <w:rsid w:val="0001501C"/>
    <w:rsid w:val="00033CDC"/>
    <w:rsid w:val="00034405"/>
    <w:rsid w:val="00054F90"/>
    <w:rsid w:val="00082100"/>
    <w:rsid w:val="00086E02"/>
    <w:rsid w:val="00096EEA"/>
    <w:rsid w:val="000D349B"/>
    <w:rsid w:val="000D4371"/>
    <w:rsid w:val="000F0378"/>
    <w:rsid w:val="000F4438"/>
    <w:rsid w:val="000F4D0C"/>
    <w:rsid w:val="0011336E"/>
    <w:rsid w:val="001173E5"/>
    <w:rsid w:val="001211B9"/>
    <w:rsid w:val="001302A7"/>
    <w:rsid w:val="00131C2E"/>
    <w:rsid w:val="00135537"/>
    <w:rsid w:val="001420E5"/>
    <w:rsid w:val="001421D7"/>
    <w:rsid w:val="00143E90"/>
    <w:rsid w:val="00145828"/>
    <w:rsid w:val="00146062"/>
    <w:rsid w:val="00152404"/>
    <w:rsid w:val="001603F9"/>
    <w:rsid w:val="00162762"/>
    <w:rsid w:val="0017453D"/>
    <w:rsid w:val="001A0B19"/>
    <w:rsid w:val="001B48C4"/>
    <w:rsid w:val="001E5A11"/>
    <w:rsid w:val="001E6074"/>
    <w:rsid w:val="001E6E42"/>
    <w:rsid w:val="001F0FDB"/>
    <w:rsid w:val="001F46FC"/>
    <w:rsid w:val="001F5D49"/>
    <w:rsid w:val="002105D3"/>
    <w:rsid w:val="0022626D"/>
    <w:rsid w:val="00226609"/>
    <w:rsid w:val="00232B39"/>
    <w:rsid w:val="00234129"/>
    <w:rsid w:val="00235020"/>
    <w:rsid w:val="002505C6"/>
    <w:rsid w:val="0029209D"/>
    <w:rsid w:val="002A1DA1"/>
    <w:rsid w:val="002D07AA"/>
    <w:rsid w:val="002D5A47"/>
    <w:rsid w:val="002E6C08"/>
    <w:rsid w:val="00315D04"/>
    <w:rsid w:val="00333CCB"/>
    <w:rsid w:val="00335FBD"/>
    <w:rsid w:val="00345BB7"/>
    <w:rsid w:val="003550A6"/>
    <w:rsid w:val="003579B6"/>
    <w:rsid w:val="00366C9E"/>
    <w:rsid w:val="003712BD"/>
    <w:rsid w:val="00371BF7"/>
    <w:rsid w:val="00377E0F"/>
    <w:rsid w:val="00396899"/>
    <w:rsid w:val="003B05D3"/>
    <w:rsid w:val="003B682E"/>
    <w:rsid w:val="003C26D1"/>
    <w:rsid w:val="003D5D0E"/>
    <w:rsid w:val="003F0226"/>
    <w:rsid w:val="00400B5C"/>
    <w:rsid w:val="00410448"/>
    <w:rsid w:val="00413550"/>
    <w:rsid w:val="00427D55"/>
    <w:rsid w:val="004350A3"/>
    <w:rsid w:val="00443E9B"/>
    <w:rsid w:val="00445FDA"/>
    <w:rsid w:val="00457C4A"/>
    <w:rsid w:val="004621ED"/>
    <w:rsid w:val="00480566"/>
    <w:rsid w:val="00481723"/>
    <w:rsid w:val="004822FC"/>
    <w:rsid w:val="0049077A"/>
    <w:rsid w:val="00493234"/>
    <w:rsid w:val="0049711B"/>
    <w:rsid w:val="004A7341"/>
    <w:rsid w:val="004C0B4F"/>
    <w:rsid w:val="004D06DC"/>
    <w:rsid w:val="004D2E12"/>
    <w:rsid w:val="004E222D"/>
    <w:rsid w:val="004E7D3F"/>
    <w:rsid w:val="004F28DD"/>
    <w:rsid w:val="004F59D5"/>
    <w:rsid w:val="0051290F"/>
    <w:rsid w:val="005468F6"/>
    <w:rsid w:val="00560490"/>
    <w:rsid w:val="00564852"/>
    <w:rsid w:val="00574734"/>
    <w:rsid w:val="005E5F96"/>
    <w:rsid w:val="00611CB5"/>
    <w:rsid w:val="006155CF"/>
    <w:rsid w:val="00630A96"/>
    <w:rsid w:val="00643E7B"/>
    <w:rsid w:val="0066223C"/>
    <w:rsid w:val="00662A76"/>
    <w:rsid w:val="006731D8"/>
    <w:rsid w:val="00673DB6"/>
    <w:rsid w:val="0068420D"/>
    <w:rsid w:val="0069272D"/>
    <w:rsid w:val="006B4880"/>
    <w:rsid w:val="006C298B"/>
    <w:rsid w:val="006C342C"/>
    <w:rsid w:val="006D0A04"/>
    <w:rsid w:val="006D2416"/>
    <w:rsid w:val="00717D42"/>
    <w:rsid w:val="007452A3"/>
    <w:rsid w:val="007576DF"/>
    <w:rsid w:val="00764425"/>
    <w:rsid w:val="00767BBE"/>
    <w:rsid w:val="00796E65"/>
    <w:rsid w:val="00811FA4"/>
    <w:rsid w:val="008137E6"/>
    <w:rsid w:val="00825515"/>
    <w:rsid w:val="00826624"/>
    <w:rsid w:val="00835961"/>
    <w:rsid w:val="0086219E"/>
    <w:rsid w:val="00881DDC"/>
    <w:rsid w:val="00884B7B"/>
    <w:rsid w:val="00893C80"/>
    <w:rsid w:val="00897DF4"/>
    <w:rsid w:val="008A079A"/>
    <w:rsid w:val="008B262B"/>
    <w:rsid w:val="008C0AEE"/>
    <w:rsid w:val="008C416E"/>
    <w:rsid w:val="008C7E90"/>
    <w:rsid w:val="008D0B93"/>
    <w:rsid w:val="008F3CEC"/>
    <w:rsid w:val="00904A61"/>
    <w:rsid w:val="0090617A"/>
    <w:rsid w:val="00910290"/>
    <w:rsid w:val="00923313"/>
    <w:rsid w:val="009254DE"/>
    <w:rsid w:val="0093071E"/>
    <w:rsid w:val="00941D08"/>
    <w:rsid w:val="00950624"/>
    <w:rsid w:val="00951346"/>
    <w:rsid w:val="00960E65"/>
    <w:rsid w:val="009918C4"/>
    <w:rsid w:val="009A011B"/>
    <w:rsid w:val="009B3269"/>
    <w:rsid w:val="009B3C32"/>
    <w:rsid w:val="009D7344"/>
    <w:rsid w:val="009F3050"/>
    <w:rsid w:val="00A150E9"/>
    <w:rsid w:val="00A25BD9"/>
    <w:rsid w:val="00A43DBB"/>
    <w:rsid w:val="00A47201"/>
    <w:rsid w:val="00A531E1"/>
    <w:rsid w:val="00A54528"/>
    <w:rsid w:val="00A619F2"/>
    <w:rsid w:val="00A62D36"/>
    <w:rsid w:val="00A75EE1"/>
    <w:rsid w:val="00A81CB9"/>
    <w:rsid w:val="00AE25C8"/>
    <w:rsid w:val="00AF54DC"/>
    <w:rsid w:val="00B03C03"/>
    <w:rsid w:val="00B11191"/>
    <w:rsid w:val="00B31E4C"/>
    <w:rsid w:val="00B32A43"/>
    <w:rsid w:val="00B369F1"/>
    <w:rsid w:val="00B36CE8"/>
    <w:rsid w:val="00B37C8C"/>
    <w:rsid w:val="00B63D32"/>
    <w:rsid w:val="00B75C22"/>
    <w:rsid w:val="00B80A17"/>
    <w:rsid w:val="00B94473"/>
    <w:rsid w:val="00B952A0"/>
    <w:rsid w:val="00B96716"/>
    <w:rsid w:val="00BB76F2"/>
    <w:rsid w:val="00BD6EDE"/>
    <w:rsid w:val="00BE41F2"/>
    <w:rsid w:val="00BF2F74"/>
    <w:rsid w:val="00BF3658"/>
    <w:rsid w:val="00C005DF"/>
    <w:rsid w:val="00C1516A"/>
    <w:rsid w:val="00C279CF"/>
    <w:rsid w:val="00C329DD"/>
    <w:rsid w:val="00C5122E"/>
    <w:rsid w:val="00C521C9"/>
    <w:rsid w:val="00C52B04"/>
    <w:rsid w:val="00C56203"/>
    <w:rsid w:val="00C60E24"/>
    <w:rsid w:val="00C651DD"/>
    <w:rsid w:val="00C76B9C"/>
    <w:rsid w:val="00CA0DCD"/>
    <w:rsid w:val="00CA1E42"/>
    <w:rsid w:val="00CA629A"/>
    <w:rsid w:val="00CC5F15"/>
    <w:rsid w:val="00CD1F24"/>
    <w:rsid w:val="00CF386D"/>
    <w:rsid w:val="00D019E1"/>
    <w:rsid w:val="00D11E2A"/>
    <w:rsid w:val="00D14FC0"/>
    <w:rsid w:val="00D27B8A"/>
    <w:rsid w:val="00D34922"/>
    <w:rsid w:val="00D44156"/>
    <w:rsid w:val="00D44589"/>
    <w:rsid w:val="00D451A4"/>
    <w:rsid w:val="00D678FD"/>
    <w:rsid w:val="00D879AB"/>
    <w:rsid w:val="00D93473"/>
    <w:rsid w:val="00DA2FCF"/>
    <w:rsid w:val="00DA67FF"/>
    <w:rsid w:val="00DA6FA9"/>
    <w:rsid w:val="00DA7A46"/>
    <w:rsid w:val="00DC3491"/>
    <w:rsid w:val="00DD0E8B"/>
    <w:rsid w:val="00DF6B61"/>
    <w:rsid w:val="00E503F7"/>
    <w:rsid w:val="00E50B64"/>
    <w:rsid w:val="00E74210"/>
    <w:rsid w:val="00E80053"/>
    <w:rsid w:val="00E92B8A"/>
    <w:rsid w:val="00E95D52"/>
    <w:rsid w:val="00EA5862"/>
    <w:rsid w:val="00EB3F9E"/>
    <w:rsid w:val="00EB4DB1"/>
    <w:rsid w:val="00ED05B2"/>
    <w:rsid w:val="00EE11C7"/>
    <w:rsid w:val="00EE4869"/>
    <w:rsid w:val="00F03F02"/>
    <w:rsid w:val="00F0711B"/>
    <w:rsid w:val="00F34CFB"/>
    <w:rsid w:val="00F61A55"/>
    <w:rsid w:val="00F675E3"/>
    <w:rsid w:val="00F85559"/>
    <w:rsid w:val="00F87004"/>
    <w:rsid w:val="00FB08B0"/>
    <w:rsid w:val="00FB2CC0"/>
    <w:rsid w:val="00FB5B8A"/>
    <w:rsid w:val="00FC35C7"/>
    <w:rsid w:val="00FC60EE"/>
    <w:rsid w:val="00FC73FA"/>
    <w:rsid w:val="00FD5565"/>
    <w:rsid w:val="00FD6E7B"/>
    <w:rsid w:val="00FE52E1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676F3"/>
  <w15:chartTrackingRefBased/>
  <w15:docId w15:val="{B2900E92-38A6-460A-89B1-DDB4482F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6E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6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6E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6E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6E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6E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6E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6E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6E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6E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6E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6E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6E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6E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6E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6E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6E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6E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6E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6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6E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6E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6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6E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6E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6E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6E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6E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6E6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96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6E65"/>
  </w:style>
  <w:style w:type="paragraph" w:styleId="Stopka">
    <w:name w:val="footer"/>
    <w:basedOn w:val="Normalny"/>
    <w:link w:val="StopkaZnak"/>
    <w:uiPriority w:val="99"/>
    <w:unhideWhenUsed/>
    <w:rsid w:val="00796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6E65"/>
  </w:style>
  <w:style w:type="character" w:styleId="Hipercze">
    <w:name w:val="Hyperlink"/>
    <w:basedOn w:val="Domylnaczcionkaakapitu"/>
    <w:uiPriority w:val="99"/>
    <w:unhideWhenUsed/>
    <w:rsid w:val="00643E7B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43E7B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C65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normaltextrun">
    <w:name w:val="normaltextrun"/>
    <w:rsid w:val="00C651DD"/>
  </w:style>
  <w:style w:type="character" w:customStyle="1" w:styleId="eop">
    <w:name w:val="eop"/>
    <w:rsid w:val="00C651DD"/>
  </w:style>
  <w:style w:type="paragraph" w:customStyle="1" w:styleId="Default">
    <w:name w:val="Default"/>
    <w:rsid w:val="00C651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5D0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5D0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5D0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7C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7C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7C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7C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7C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C4A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005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102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://gory.imgw.pl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://aplikacjameteo.imgw.pl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eteo.imgw.pl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naturyzacja.imgw.pl/re-natura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biuroprasowe@imgw.pl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idgetmeteo.imgw.p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witter.com/IMGWmeteo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mgw.pl" TargetMode="External"/><Relationship Id="rId2" Type="http://schemas.openxmlformats.org/officeDocument/2006/relationships/image" Target="file:///E:\OneDrive%20-%20IMGW-PIB\AAA%20PRACA\IMGW\000\000%20PAPIERY%20FIRMOWE%20IMGW-PIB\kreska.svg" TargetMode="External"/><Relationship Id="rId1" Type="http://schemas.openxmlformats.org/officeDocument/2006/relationships/image" Target="media/image4.svg"/><Relationship Id="rId4" Type="http://schemas.openxmlformats.org/officeDocument/2006/relationships/hyperlink" Target="http://www.imgw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hyperlink" Target="mailto:biuroprasowe@imgw.pl" TargetMode="External"/><Relationship Id="rId1" Type="http://schemas.openxmlformats.org/officeDocument/2006/relationships/hyperlink" Target="mailto:biuroprasowe@imgw.pl" TargetMode="External"/><Relationship Id="rId4" Type="http://schemas.openxmlformats.org/officeDocument/2006/relationships/image" Target="file:///E:\OneDrive%20-%20IMGW-PIB\AAA%20PRACA\IMGW\000\000%20MATERIALY%20GRAFICZNE\01_LOGOTYP\01%20IMGW-PIB%20LOGO%20PODSTAWOWE%20POLSKIE\IMGW-PIB_LOGO_PODSTAWOWE_PL_RGB.sv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rasek\Downloads\IMGW-PIB-PAPIER-FIRMOWY-ZK-05.2025-SZABLON%20(1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30ba53-c856-426f-9fee-b45a94e21b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0B23AC2B1654C91962F36177E4E89" ma:contentTypeVersion="18" ma:contentTypeDescription="Create a new document." ma:contentTypeScope="" ma:versionID="43cf5710ef0e9b5d17ee4dfd84b47fd8">
  <xsd:schema xmlns:xsd="http://www.w3.org/2001/XMLSchema" xmlns:xs="http://www.w3.org/2001/XMLSchema" xmlns:p="http://schemas.microsoft.com/office/2006/metadata/properties" xmlns:ns3="6405f1c2-e4df-45c3-89f3-30a3ebd52c9f" xmlns:ns4="c530ba53-c856-426f-9fee-b45a94e21b2e" targetNamespace="http://schemas.microsoft.com/office/2006/metadata/properties" ma:root="true" ma:fieldsID="1e32a8159f9e0f73fb689a20e4581f86" ns3:_="" ns4:_="">
    <xsd:import namespace="6405f1c2-e4df-45c3-89f3-30a3ebd52c9f"/>
    <xsd:import namespace="c530ba53-c856-426f-9fee-b45a94e21b2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5f1c2-e4df-45c3-89f3-30a3ebd52c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ba53-c856-426f-9fee-b45a94e21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FCD6C6-9479-4080-841C-B951D031A5E0}">
  <ds:schemaRefs>
    <ds:schemaRef ds:uri="http://schemas.microsoft.com/office/2006/metadata/properties"/>
    <ds:schemaRef ds:uri="http://schemas.microsoft.com/office/infopath/2007/PartnerControls"/>
    <ds:schemaRef ds:uri="c530ba53-c856-426f-9fee-b45a94e21b2e"/>
  </ds:schemaRefs>
</ds:datastoreItem>
</file>

<file path=customXml/itemProps2.xml><?xml version="1.0" encoding="utf-8"?>
<ds:datastoreItem xmlns:ds="http://schemas.openxmlformats.org/officeDocument/2006/customXml" ds:itemID="{5BB9836E-0766-49B7-89BB-111DA1FD4D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DB9D4-FAE6-43D4-9106-21E8CDF3C5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923375-BA63-4533-AB80-A8FE4B91B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05f1c2-e4df-45c3-89f3-30a3ebd52c9f"/>
    <ds:schemaRef ds:uri="c530ba53-c856-426f-9fee-b45a94e21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IMGW-PIB-PAPIER-FIRMOWY-ZK-05.2025-SZABLON (1)</Template>
  <TotalTime>17</TotalTime>
  <Pages>2</Pages>
  <Words>605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Prasek</dc:creator>
  <cp:keywords/>
  <dc:description/>
  <cp:lastModifiedBy>Agnieszka Madejak</cp:lastModifiedBy>
  <cp:revision>5</cp:revision>
  <dcterms:created xsi:type="dcterms:W3CDTF">2026-02-16T13:11:00Z</dcterms:created>
  <dcterms:modified xsi:type="dcterms:W3CDTF">2026-02-17T05:43:00Z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0x010100F110B23AC2B1654C91962F36177E4E89</vt:lpwstr>
  </property>
</Properties>
</file>